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282272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11149A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Student Works</w:t>
                              </w:r>
                              <w:r w:rsidR="002C4B5E">
                                <w:rPr>
                                  <w:color w:val="FFFFFF" w:themeColor="background1"/>
                                </w:rPr>
                                <w:t>heet</w:t>
                              </w:r>
                              <w:r w:rsidR="00D84A6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11149A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Student Works</w:t>
                        </w:r>
                        <w:r w:rsidR="002C4B5E">
                          <w:rPr>
                            <w:color w:val="FFFFFF" w:themeColor="background1"/>
                          </w:rPr>
                          <w:t>heet</w:t>
                        </w:r>
                        <w:r w:rsidR="00D84A68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8C38B7" w:rsidP="0028064A">
      <w:pPr>
        <w:pStyle w:val="IntenseQuote"/>
        <w:rPr>
          <w:rStyle w:val="SubtleEmphasis"/>
        </w:rPr>
      </w:pPr>
      <w:r>
        <w:rPr>
          <w:rStyle w:val="SubtleEmphasis"/>
        </w:rPr>
        <w:t>Transport</w:t>
      </w:r>
    </w:p>
    <w:p w:rsidR="003F6CCB" w:rsidRDefault="003F6CCB" w:rsidP="003F6CCB">
      <w:r>
        <w:t xml:space="preserve">1 </w:t>
      </w:r>
      <w:r w:rsidR="00B938F9">
        <w:t>Where was the first rail line in New South Wales built?</w:t>
      </w:r>
    </w:p>
    <w:p w:rsidR="003F6CCB" w:rsidRDefault="003F6CCB" w:rsidP="003F6CCB">
      <w:r>
        <w:t>__________________________________________</w:t>
      </w:r>
    </w:p>
    <w:p w:rsidR="003F6CCB" w:rsidRDefault="003F6CCB" w:rsidP="003F6CCB">
      <w:r>
        <w:t xml:space="preserve">2 </w:t>
      </w:r>
      <w:r w:rsidR="00B938F9">
        <w:t>What two points did the Great Northern Railway operate between when it was first opened?</w:t>
      </w:r>
    </w:p>
    <w:p w:rsidR="003F6CCB" w:rsidRDefault="003F6CCB" w:rsidP="003F6CCB">
      <w:r>
        <w:t>_________________________________________</w:t>
      </w:r>
    </w:p>
    <w:p w:rsidR="003F6CCB" w:rsidRDefault="003F6CCB" w:rsidP="003F6CCB">
      <w:r>
        <w:t xml:space="preserve">3 </w:t>
      </w:r>
      <w:r w:rsidR="00B938F9">
        <w:t>When was</w:t>
      </w:r>
      <w:r w:rsidR="00DF7AA8">
        <w:t xml:space="preserve"> the Great Northern Road completed</w:t>
      </w:r>
      <w:r w:rsidR="00B938F9">
        <w:t>?</w:t>
      </w:r>
    </w:p>
    <w:p w:rsidR="003F6CCB" w:rsidRDefault="003F6CCB" w:rsidP="003F6CCB">
      <w:r>
        <w:t>__________________________________________</w:t>
      </w:r>
    </w:p>
    <w:p w:rsidR="003F6CCB" w:rsidRDefault="003F6CCB" w:rsidP="003F6CCB"/>
    <w:p w:rsidR="003F6CCB" w:rsidRDefault="003F6CCB" w:rsidP="003F6CCB">
      <w:r>
        <w:t xml:space="preserve">4 </w:t>
      </w:r>
      <w:r w:rsidR="00B938F9">
        <w:t>When were</w:t>
      </w:r>
      <w:r w:rsidR="00DF7AA8">
        <w:t xml:space="preserve"> the last cranes moved from </w:t>
      </w:r>
      <w:r w:rsidR="00B938F9">
        <w:t>Dyke</w:t>
      </w:r>
      <w:r w:rsidR="00DF7AA8">
        <w:t xml:space="preserve"> Point</w:t>
      </w:r>
      <w:r w:rsidR="00B938F9">
        <w:t>, Carrington?</w:t>
      </w:r>
    </w:p>
    <w:p w:rsidR="003F6CCB" w:rsidRDefault="003F6CCB" w:rsidP="003F6CCB">
      <w:r>
        <w:t>__________________________________________</w:t>
      </w:r>
    </w:p>
    <w:p w:rsidR="003F6CCB" w:rsidRDefault="003F6CCB" w:rsidP="003F6CCB">
      <w:r>
        <w:t xml:space="preserve">5 </w:t>
      </w:r>
      <w:r w:rsidR="00DF7AA8">
        <w:t>Where was the Australian Agricultural Co., coal shoots?</w:t>
      </w:r>
    </w:p>
    <w:p w:rsidR="003F6CCB" w:rsidRDefault="003F6CCB" w:rsidP="003F6CC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</w:t>
      </w:r>
      <w:r w:rsidR="00282272">
        <w:t>_____________________</w:t>
      </w:r>
    </w:p>
    <w:p w:rsidR="003F6CCB" w:rsidRDefault="003F6CCB" w:rsidP="003F6CCB"/>
    <w:p w:rsidR="003F6CCB" w:rsidRDefault="003F6CCB" w:rsidP="003F6CCB">
      <w:r>
        <w:t xml:space="preserve">6 </w:t>
      </w:r>
      <w:r w:rsidR="00282272">
        <w:t xml:space="preserve">Name </w:t>
      </w:r>
      <w:bookmarkStart w:id="0" w:name="_GoBack"/>
      <w:bookmarkEnd w:id="0"/>
      <w:r w:rsidR="00DF7AA8">
        <w:t>two other places, besides Newcastle where goods were loaded.</w:t>
      </w:r>
    </w:p>
    <w:p w:rsidR="003F6CCB" w:rsidRDefault="003F6CCB" w:rsidP="003F6CCB">
      <w:r>
        <w:t>1. ____________________________________________</w:t>
      </w:r>
    </w:p>
    <w:p w:rsidR="003F6CCB" w:rsidRDefault="003F6CCB" w:rsidP="003F6CCB">
      <w:r>
        <w:t>2.  _____________________________________________</w:t>
      </w:r>
    </w:p>
    <w:p w:rsidR="003F6CCB" w:rsidRDefault="003F6CCB" w:rsidP="003F6CCB"/>
    <w:p w:rsidR="00E34574" w:rsidRDefault="00E34574" w:rsidP="0080295D"/>
    <w:p w:rsidR="00247F93" w:rsidRDefault="00247F93" w:rsidP="0080295D"/>
    <w:p w:rsidR="00AE4CDE" w:rsidRDefault="00AE4CDE" w:rsidP="004352D2"/>
    <w:p w:rsidR="00247F93" w:rsidRDefault="00247F93" w:rsidP="004352D2"/>
    <w:sectPr w:rsidR="00247F9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029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0295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5543E"/>
    <w:rsid w:val="0011149A"/>
    <w:rsid w:val="0016471E"/>
    <w:rsid w:val="00247F93"/>
    <w:rsid w:val="0028064A"/>
    <w:rsid w:val="00282272"/>
    <w:rsid w:val="002C4B5E"/>
    <w:rsid w:val="003F6CCB"/>
    <w:rsid w:val="004352D2"/>
    <w:rsid w:val="0046320B"/>
    <w:rsid w:val="00496F90"/>
    <w:rsid w:val="00582834"/>
    <w:rsid w:val="006742E1"/>
    <w:rsid w:val="0080295D"/>
    <w:rsid w:val="008061F9"/>
    <w:rsid w:val="0081418D"/>
    <w:rsid w:val="008A0ECF"/>
    <w:rsid w:val="008C38B7"/>
    <w:rsid w:val="00AE4CDE"/>
    <w:rsid w:val="00B938F9"/>
    <w:rsid w:val="00B95FC2"/>
    <w:rsid w:val="00D15286"/>
    <w:rsid w:val="00D84A68"/>
    <w:rsid w:val="00DF7AA8"/>
    <w:rsid w:val="00E3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4</cp:revision>
  <cp:lastPrinted>2013-06-11T05:41:00Z</cp:lastPrinted>
  <dcterms:created xsi:type="dcterms:W3CDTF">2013-06-11T05:48:00Z</dcterms:created>
  <dcterms:modified xsi:type="dcterms:W3CDTF">2013-07-04T00:05:00Z</dcterms:modified>
</cp:coreProperties>
</file>