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252CC7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11149A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Student Works</w:t>
                              </w:r>
                              <w:r w:rsidR="002C4B5E">
                                <w:rPr>
                                  <w:color w:val="FFFFFF" w:themeColor="background1"/>
                                </w:rPr>
                                <w:t>heet</w:t>
                              </w:r>
                              <w:r w:rsidR="00D84A6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11149A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Student Works</w:t>
                        </w:r>
                        <w:r w:rsidR="002C4B5E">
                          <w:rPr>
                            <w:color w:val="FFFFFF" w:themeColor="background1"/>
                          </w:rPr>
                          <w:t>heet</w:t>
                        </w:r>
                        <w:r w:rsidR="00D84A6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0174A1" w:rsidP="0028064A">
      <w:pPr>
        <w:pStyle w:val="IntenseQuote"/>
        <w:rPr>
          <w:rStyle w:val="SubtleEmphasis"/>
        </w:rPr>
      </w:pPr>
      <w:r>
        <w:rPr>
          <w:rStyle w:val="SubtleEmphasis"/>
        </w:rPr>
        <w:t>People</w:t>
      </w:r>
    </w:p>
    <w:p w:rsidR="003F6CCB" w:rsidRDefault="003F6CCB" w:rsidP="003F6CCB">
      <w:r>
        <w:t xml:space="preserve">1 </w:t>
      </w:r>
      <w:r w:rsidR="00C02993">
        <w:t xml:space="preserve">What was Sir </w:t>
      </w:r>
      <w:proofErr w:type="spellStart"/>
      <w:r w:rsidR="00C02993">
        <w:t>Tannatt</w:t>
      </w:r>
      <w:proofErr w:type="spellEnd"/>
      <w:r w:rsidR="00C02993">
        <w:t xml:space="preserve"> William Edgeworth David’s occupation?</w:t>
      </w:r>
    </w:p>
    <w:p w:rsidR="003F6CCB" w:rsidRDefault="003F6CCB" w:rsidP="003F6CCB">
      <w:r>
        <w:t>__________________________________________</w:t>
      </w:r>
    </w:p>
    <w:p w:rsidR="003F6CCB" w:rsidRDefault="003F6CCB" w:rsidP="003F6CCB">
      <w:r>
        <w:t>2</w:t>
      </w:r>
      <w:r w:rsidR="00C02993">
        <w:t xml:space="preserve"> What coal seam did he discover</w:t>
      </w:r>
      <w:r>
        <w:t>?</w:t>
      </w:r>
    </w:p>
    <w:p w:rsidR="003F6CCB" w:rsidRDefault="003F6CCB" w:rsidP="003F6CCB">
      <w:r>
        <w:t>_________________________________________</w:t>
      </w:r>
    </w:p>
    <w:p w:rsidR="003F6CCB" w:rsidRDefault="003F6CCB" w:rsidP="003F6CCB">
      <w:r>
        <w:t>3 Who</w:t>
      </w:r>
      <w:r w:rsidR="00C02993">
        <w:t xml:space="preserve"> was the manager of Newcastle Coal Mining Company</w:t>
      </w:r>
      <w:r>
        <w:t>?</w:t>
      </w:r>
    </w:p>
    <w:p w:rsidR="003F6CCB" w:rsidRDefault="003F6CCB" w:rsidP="003F6CCB">
      <w:r>
        <w:t>__________________________________________</w:t>
      </w:r>
    </w:p>
    <w:p w:rsidR="003F6CCB" w:rsidRDefault="00C02993" w:rsidP="003F6CCB">
      <w:bookmarkStart w:id="0" w:name="_GoBack"/>
      <w:bookmarkEnd w:id="0"/>
      <w:r>
        <w:t>4 Who made an application to start a school in Lambton, and was Lord Mayor of New Lambton</w:t>
      </w:r>
    </w:p>
    <w:p w:rsidR="003F6CCB" w:rsidRDefault="003F6CCB" w:rsidP="003F6CCB">
      <w:r>
        <w:t>__________________________________________</w:t>
      </w:r>
    </w:p>
    <w:p w:rsidR="003F6CCB" w:rsidRDefault="003F6CCB" w:rsidP="003F6CCB">
      <w:r>
        <w:t>5</w:t>
      </w:r>
      <w:r w:rsidR="00C02993">
        <w:t xml:space="preserve"> When did John Earls arrive in Australia</w:t>
      </w:r>
      <w:r>
        <w:t>?</w:t>
      </w:r>
    </w:p>
    <w:p w:rsidR="003F6CCB" w:rsidRDefault="003F6CCB" w:rsidP="003F6CC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</w:t>
      </w:r>
    </w:p>
    <w:p w:rsidR="003F6CCB" w:rsidRDefault="003F6CCB" w:rsidP="003F6CCB"/>
    <w:p w:rsidR="003F6CCB" w:rsidRDefault="003F6CCB" w:rsidP="003F6CCB">
      <w:r>
        <w:t>6</w:t>
      </w:r>
      <w:r w:rsidR="00C02993">
        <w:t xml:space="preserve"> Why did John Brown refuse to sell land to his employees</w:t>
      </w:r>
      <w:r w:rsidR="00016633">
        <w:t>?</w:t>
      </w:r>
    </w:p>
    <w:p w:rsidR="003F6CCB" w:rsidRDefault="003F6CCB" w:rsidP="003F6CCB">
      <w:r>
        <w:t>____________________________________________</w:t>
      </w:r>
      <w:r w:rsidR="00252CC7">
        <w:t>______</w:t>
      </w:r>
    </w:p>
    <w:p w:rsidR="00252CC7" w:rsidRDefault="00252CC7" w:rsidP="003F6CCB">
      <w:r>
        <w:t>__________________________________________________</w:t>
      </w:r>
    </w:p>
    <w:p w:rsidR="00252CC7" w:rsidRDefault="00252CC7" w:rsidP="003F6CCB">
      <w:r>
        <w:t>__________________________________________________</w:t>
      </w:r>
    </w:p>
    <w:p w:rsidR="000263D0" w:rsidRDefault="000263D0" w:rsidP="000263D0">
      <w:r>
        <w:t xml:space="preserve">7 Who was a founding member of the Co-operative Colliery at </w:t>
      </w:r>
      <w:r w:rsidRPr="00252CC7">
        <w:rPr>
          <w:lang w:val="en-AU"/>
        </w:rPr>
        <w:t>Wallsend</w:t>
      </w:r>
      <w:r>
        <w:t>?</w:t>
      </w:r>
    </w:p>
    <w:p w:rsidR="000263D0" w:rsidRDefault="000263D0" w:rsidP="000263D0">
      <w:r>
        <w:t>__________________________________________</w:t>
      </w:r>
    </w:p>
    <w:p w:rsidR="000263D0" w:rsidRDefault="000263D0" w:rsidP="000263D0">
      <w:r>
        <w:t xml:space="preserve">8 Who lead the demonstration that became the </w:t>
      </w:r>
      <w:r w:rsidRPr="00252CC7">
        <w:rPr>
          <w:lang w:val="en-AU"/>
        </w:rPr>
        <w:t>Rothbury</w:t>
      </w:r>
      <w:r>
        <w:t xml:space="preserve"> Riot?</w:t>
      </w:r>
    </w:p>
    <w:p w:rsidR="00247F93" w:rsidRDefault="000263D0" w:rsidP="0080295D">
      <w:r>
        <w:t>________________________________________________</w:t>
      </w:r>
    </w:p>
    <w:p w:rsidR="00AE4CDE" w:rsidRDefault="00AE4CDE" w:rsidP="004352D2"/>
    <w:p w:rsidR="00247F93" w:rsidRDefault="00247F93" w:rsidP="004352D2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252CC7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252CC7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16633"/>
    <w:rsid w:val="000174A1"/>
    <w:rsid w:val="000263D0"/>
    <w:rsid w:val="0005543E"/>
    <w:rsid w:val="0011149A"/>
    <w:rsid w:val="0016471E"/>
    <w:rsid w:val="00247F93"/>
    <w:rsid w:val="00252CC7"/>
    <w:rsid w:val="0028064A"/>
    <w:rsid w:val="002C4B5E"/>
    <w:rsid w:val="003F6CCB"/>
    <w:rsid w:val="004352D2"/>
    <w:rsid w:val="0046320B"/>
    <w:rsid w:val="00496F90"/>
    <w:rsid w:val="006742E1"/>
    <w:rsid w:val="0080295D"/>
    <w:rsid w:val="008061F9"/>
    <w:rsid w:val="0081418D"/>
    <w:rsid w:val="008A0ECF"/>
    <w:rsid w:val="00AE4CDE"/>
    <w:rsid w:val="00B95FC2"/>
    <w:rsid w:val="00C02993"/>
    <w:rsid w:val="00D15286"/>
    <w:rsid w:val="00D84A68"/>
    <w:rsid w:val="00E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6</cp:revision>
  <cp:lastPrinted>2013-06-11T05:41:00Z</cp:lastPrinted>
  <dcterms:created xsi:type="dcterms:W3CDTF">2013-06-12T06:07:00Z</dcterms:created>
  <dcterms:modified xsi:type="dcterms:W3CDTF">2013-07-03T23:59:00Z</dcterms:modified>
</cp:coreProperties>
</file>