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E0797E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11149A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Student Works</w:t>
                              </w:r>
                              <w:r w:rsidR="002C4B5E">
                                <w:rPr>
                                  <w:color w:val="FFFFFF" w:themeColor="background1"/>
                                </w:rPr>
                                <w:t>heet</w:t>
                              </w:r>
                              <w:r w:rsidR="00D84A6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11149A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Student Works</w:t>
                        </w:r>
                        <w:r w:rsidR="002C4B5E">
                          <w:rPr>
                            <w:color w:val="FFFFFF" w:themeColor="background1"/>
                          </w:rPr>
                          <w:t>heet</w:t>
                        </w:r>
                        <w:r w:rsidR="00D84A68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16471E" w:rsidP="0028064A">
      <w:pPr>
        <w:pStyle w:val="IntenseQuote"/>
        <w:rPr>
          <w:rStyle w:val="SubtleEmphasis"/>
        </w:rPr>
      </w:pPr>
      <w:r>
        <w:rPr>
          <w:rStyle w:val="SubtleEmphasis"/>
        </w:rPr>
        <w:t>Coal</w:t>
      </w:r>
    </w:p>
    <w:p w:rsidR="003F6CCB" w:rsidRDefault="003F6CCB" w:rsidP="003F6CCB">
      <w:r>
        <w:t>1 Who were the first people in Australia to use coal?</w:t>
      </w:r>
    </w:p>
    <w:p w:rsidR="003F6CCB" w:rsidRDefault="003F6CCB" w:rsidP="003F6CCB">
      <w:r>
        <w:t>__________</w:t>
      </w:r>
      <w:r w:rsidR="00E0797E">
        <w:t>_______________________________</w:t>
      </w:r>
    </w:p>
    <w:p w:rsidR="003F6CCB" w:rsidRDefault="003F6CCB" w:rsidP="003F6CCB">
      <w:r>
        <w:t>2 When was coal first discovered by Europeans?</w:t>
      </w:r>
    </w:p>
    <w:p w:rsidR="003F6CCB" w:rsidRDefault="003F6CCB" w:rsidP="003F6CCB">
      <w:r>
        <w:t>_________________________________________</w:t>
      </w:r>
    </w:p>
    <w:p w:rsidR="003F6CCB" w:rsidRDefault="003F6CCB" w:rsidP="003F6CCB">
      <w:r>
        <w:t>3 Who were the first European coal miners?</w:t>
      </w:r>
    </w:p>
    <w:p w:rsidR="003F6CCB" w:rsidRDefault="003F6CCB" w:rsidP="003F6CCB">
      <w:r>
        <w:t>__________</w:t>
      </w:r>
      <w:r w:rsidR="00E0797E">
        <w:t>_______________________________</w:t>
      </w:r>
    </w:p>
    <w:p w:rsidR="003F6CCB" w:rsidRDefault="003F6CCB" w:rsidP="003F6CCB"/>
    <w:p w:rsidR="003F6CCB" w:rsidRDefault="003F6CCB" w:rsidP="003F6CCB">
      <w:r>
        <w:t>4 What was the first private Company to mine coal in NSW?</w:t>
      </w:r>
    </w:p>
    <w:p w:rsidR="003F6CCB" w:rsidRDefault="003F6CCB" w:rsidP="003F6CCB">
      <w:r>
        <w:t>__________________________________________</w:t>
      </w:r>
    </w:p>
    <w:p w:rsidR="003F6CCB" w:rsidRDefault="003F6CCB" w:rsidP="003F6CCB">
      <w:r>
        <w:t>5 Where was</w:t>
      </w:r>
      <w:r w:rsidR="00E0797E">
        <w:t xml:space="preserve"> the first open </w:t>
      </w:r>
      <w:bookmarkStart w:id="0" w:name="_GoBack"/>
      <w:bookmarkEnd w:id="0"/>
      <w:r>
        <w:t>cut coal mine in NSW?</w:t>
      </w:r>
    </w:p>
    <w:p w:rsidR="003F6CCB" w:rsidRDefault="003F6CCB" w:rsidP="003F6CC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</w:t>
      </w:r>
      <w:r w:rsidR="00E0797E">
        <w:t>____________________</w:t>
      </w:r>
    </w:p>
    <w:p w:rsidR="003F6CCB" w:rsidRDefault="003F6CCB" w:rsidP="003F6CCB"/>
    <w:p w:rsidR="003F6CCB" w:rsidRDefault="00E0797E" w:rsidP="003F6CCB">
      <w:r>
        <w:t xml:space="preserve">6 Name two open </w:t>
      </w:r>
      <w:r w:rsidR="003F6CCB">
        <w:t>cut coal mines in the Hunter Valley.</w:t>
      </w:r>
    </w:p>
    <w:p w:rsidR="003F6CCB" w:rsidRDefault="003F6CCB" w:rsidP="003F6CCB">
      <w:r>
        <w:t>1. ____________________________________________</w:t>
      </w:r>
    </w:p>
    <w:p w:rsidR="003F6CCB" w:rsidRDefault="003F6CCB" w:rsidP="003F6CCB">
      <w:r>
        <w:t>2.  _____________________________________________</w:t>
      </w:r>
    </w:p>
    <w:p w:rsidR="003F6CCB" w:rsidRDefault="003F6CCB" w:rsidP="003F6CCB"/>
    <w:p w:rsidR="00E34574" w:rsidRDefault="00E34574" w:rsidP="0080295D"/>
    <w:p w:rsidR="00247F93" w:rsidRDefault="00247F93" w:rsidP="0080295D"/>
    <w:p w:rsidR="00AE4CDE" w:rsidRDefault="00AE4CDE" w:rsidP="004352D2"/>
    <w:p w:rsidR="00247F93" w:rsidRDefault="00247F93" w:rsidP="004352D2"/>
    <w:sectPr w:rsidR="00247F9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029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0295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5543E"/>
    <w:rsid w:val="0011149A"/>
    <w:rsid w:val="0016471E"/>
    <w:rsid w:val="00247F93"/>
    <w:rsid w:val="0028064A"/>
    <w:rsid w:val="002C4B5E"/>
    <w:rsid w:val="003F6CCB"/>
    <w:rsid w:val="004352D2"/>
    <w:rsid w:val="0046320B"/>
    <w:rsid w:val="00496F90"/>
    <w:rsid w:val="006742E1"/>
    <w:rsid w:val="0080295D"/>
    <w:rsid w:val="008061F9"/>
    <w:rsid w:val="0081418D"/>
    <w:rsid w:val="008A0ECF"/>
    <w:rsid w:val="00AE4CDE"/>
    <w:rsid w:val="00B95FC2"/>
    <w:rsid w:val="00D15286"/>
    <w:rsid w:val="00D84A68"/>
    <w:rsid w:val="00E0797E"/>
    <w:rsid w:val="00E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5</cp:revision>
  <cp:lastPrinted>2013-06-11T05:41:00Z</cp:lastPrinted>
  <dcterms:created xsi:type="dcterms:W3CDTF">2013-06-11T04:32:00Z</dcterms:created>
  <dcterms:modified xsi:type="dcterms:W3CDTF">2013-07-03T23:55:00Z</dcterms:modified>
</cp:coreProperties>
</file>