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7042C8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9E0A15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Answer sheet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9E0A15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Answer sheet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604989" w:rsidP="0028064A">
      <w:pPr>
        <w:pStyle w:val="IntenseQuote"/>
        <w:rPr>
          <w:rStyle w:val="SubtleEmphasis"/>
        </w:rPr>
      </w:pPr>
      <w:r>
        <w:rPr>
          <w:rStyle w:val="SubtleEmphasis"/>
        </w:rPr>
        <w:t>Coal</w:t>
      </w:r>
    </w:p>
    <w:p w:rsidR="00A06417" w:rsidRDefault="00A06417" w:rsidP="00A06417">
      <w:r>
        <w:t xml:space="preserve">1 </w:t>
      </w:r>
      <w:r w:rsidR="00E42E63">
        <w:t>Who were the first people in Australia to use coal?</w:t>
      </w:r>
    </w:p>
    <w:p w:rsidR="00DC1C94" w:rsidRPr="00DC1C94" w:rsidRDefault="00DC1C94" w:rsidP="00A06417">
      <w:pPr>
        <w:rPr>
          <w:b/>
        </w:rPr>
      </w:pPr>
      <w:proofErr w:type="gramStart"/>
      <w:r w:rsidRPr="00DC1C94">
        <w:rPr>
          <w:b/>
        </w:rPr>
        <w:t>The Aboriginal People.</w:t>
      </w:r>
      <w:proofErr w:type="gramEnd"/>
    </w:p>
    <w:p w:rsidR="00A06417" w:rsidRDefault="00A06417" w:rsidP="00A06417">
      <w:r>
        <w:t xml:space="preserve">2 </w:t>
      </w:r>
      <w:r w:rsidR="00E42E63">
        <w:t>When was coal first discovered by Europeans?</w:t>
      </w:r>
    </w:p>
    <w:p w:rsidR="00DC1C94" w:rsidRPr="00DC1C94" w:rsidRDefault="00DC1C94" w:rsidP="00A06417">
      <w:pPr>
        <w:rPr>
          <w:b/>
        </w:rPr>
      </w:pPr>
      <w:r w:rsidRPr="00DC1C94">
        <w:rPr>
          <w:b/>
        </w:rPr>
        <w:t>1797</w:t>
      </w:r>
    </w:p>
    <w:p w:rsidR="00A06417" w:rsidRDefault="00A06417" w:rsidP="00A06417">
      <w:r>
        <w:t xml:space="preserve">3 </w:t>
      </w:r>
      <w:r w:rsidR="00E42E63">
        <w:t>Who were the first European coal miners?</w:t>
      </w:r>
    </w:p>
    <w:p w:rsidR="00A06417" w:rsidRPr="00DC1C94" w:rsidRDefault="00DC1C94" w:rsidP="00A06417">
      <w:pPr>
        <w:rPr>
          <w:b/>
        </w:rPr>
      </w:pPr>
      <w:r w:rsidRPr="00DC1C94">
        <w:rPr>
          <w:b/>
        </w:rPr>
        <w:t>Convict coal miners</w:t>
      </w:r>
    </w:p>
    <w:p w:rsidR="00A06417" w:rsidRDefault="00A06417" w:rsidP="00A06417">
      <w:r>
        <w:t xml:space="preserve">4 </w:t>
      </w:r>
      <w:r w:rsidR="00E42E63">
        <w:t xml:space="preserve">What Company </w:t>
      </w:r>
      <w:r w:rsidR="00DC1C94">
        <w:t xml:space="preserve">was given a monopoly </w:t>
      </w:r>
      <w:r w:rsidR="00E42E63">
        <w:t>to mine coal in NSW?</w:t>
      </w:r>
    </w:p>
    <w:p w:rsidR="00DC1C94" w:rsidRPr="00DC1C94" w:rsidRDefault="00DC1C94" w:rsidP="00A06417">
      <w:pPr>
        <w:rPr>
          <w:b/>
        </w:rPr>
      </w:pPr>
      <w:r w:rsidRPr="00DC1C94">
        <w:rPr>
          <w:b/>
        </w:rPr>
        <w:t>The Au</w:t>
      </w:r>
      <w:r w:rsidR="007042C8">
        <w:rPr>
          <w:b/>
        </w:rPr>
        <w:t>stralian Agricultural Company</w:t>
      </w:r>
    </w:p>
    <w:p w:rsidR="00CD374B" w:rsidRDefault="00CD374B" w:rsidP="00A06417">
      <w:r>
        <w:t xml:space="preserve">5 </w:t>
      </w:r>
      <w:r w:rsidR="00DC1C94">
        <w:t>Where was the first open-cut coal mine in NSW?</w:t>
      </w:r>
    </w:p>
    <w:p w:rsidR="00CD374B" w:rsidRDefault="006946AE" w:rsidP="00A0641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6946AE">
        <w:rPr>
          <w:b/>
        </w:rPr>
        <w:t xml:space="preserve">Commonwealth Coal Mine Number 2, </w:t>
      </w:r>
      <w:proofErr w:type="spellStart"/>
      <w:r w:rsidRPr="006946AE">
        <w:rPr>
          <w:b/>
        </w:rPr>
        <w:t>Lidsdale</w:t>
      </w:r>
      <w:proofErr w:type="spellEnd"/>
      <w:r w:rsidRPr="006946AE">
        <w:rPr>
          <w:b/>
        </w:rPr>
        <w:t xml:space="preserve"> </w:t>
      </w:r>
      <w:r w:rsidR="00DC1C94" w:rsidRPr="006946AE">
        <w:rPr>
          <w:b/>
        </w:rPr>
        <w:t>Lithgow</w:t>
      </w:r>
      <w:r w:rsidR="00DC1C94" w:rsidRPr="00DC1C94">
        <w:rPr>
          <w:b/>
        </w:rPr>
        <w:t xml:space="preserve"> NSW</w:t>
      </w:r>
    </w:p>
    <w:p w:rsidR="00CD374B" w:rsidRDefault="00CD374B" w:rsidP="00A06417">
      <w:r>
        <w:t xml:space="preserve">6 </w:t>
      </w:r>
      <w:r w:rsidR="00DC1C94">
        <w:t>Name two open-cut coal mines in the Hunter Valley</w:t>
      </w:r>
    </w:p>
    <w:p w:rsidR="007042C8" w:rsidRDefault="007042C8" w:rsidP="0080295D">
      <w:pPr>
        <w:rPr>
          <w:b/>
        </w:rPr>
        <w:sectPr w:rsidR="007042C8">
          <w:footerReference w:type="default" r:id="rId8"/>
          <w:pgSz w:w="12240" w:h="15840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:rsidR="007042C8" w:rsidRDefault="007042C8" w:rsidP="0080295D">
      <w:pPr>
        <w:rPr>
          <w:b/>
        </w:rPr>
      </w:pPr>
      <w:r>
        <w:rPr>
          <w:b/>
        </w:rPr>
        <w:lastRenderedPageBreak/>
        <w:t>Mount Thorley</w:t>
      </w:r>
    </w:p>
    <w:p w:rsidR="007042C8" w:rsidRDefault="007042C8" w:rsidP="0080295D">
      <w:pPr>
        <w:rPr>
          <w:b/>
        </w:rPr>
      </w:pPr>
      <w:r>
        <w:rPr>
          <w:b/>
        </w:rPr>
        <w:t>Hunter Valley Number 1</w:t>
      </w:r>
    </w:p>
    <w:p w:rsidR="007042C8" w:rsidRDefault="00DC1C94" w:rsidP="0080295D">
      <w:pPr>
        <w:rPr>
          <w:b/>
        </w:rPr>
      </w:pPr>
      <w:r w:rsidRPr="006946AE">
        <w:rPr>
          <w:b/>
        </w:rPr>
        <w:t xml:space="preserve"> </w:t>
      </w:r>
      <w:r w:rsidRPr="006946AE">
        <w:rPr>
          <w:b/>
          <w:lang w:val="en-AU"/>
        </w:rPr>
        <w:t>Wallsend</w:t>
      </w:r>
      <w:r w:rsidRPr="006946AE">
        <w:rPr>
          <w:b/>
        </w:rPr>
        <w:t xml:space="preserve"> Borehole</w:t>
      </w:r>
    </w:p>
    <w:p w:rsidR="007042C8" w:rsidRDefault="006946AE" w:rsidP="0080295D">
      <w:pPr>
        <w:rPr>
          <w:b/>
        </w:rPr>
      </w:pPr>
      <w:r w:rsidRPr="006946AE">
        <w:rPr>
          <w:b/>
        </w:rPr>
        <w:t xml:space="preserve"> Bellbird</w:t>
      </w:r>
    </w:p>
    <w:p w:rsidR="007042C8" w:rsidRDefault="006946AE" w:rsidP="0080295D">
      <w:pPr>
        <w:rPr>
          <w:b/>
        </w:rPr>
      </w:pPr>
      <w:r w:rsidRPr="006946AE">
        <w:rPr>
          <w:b/>
        </w:rPr>
        <w:lastRenderedPageBreak/>
        <w:t xml:space="preserve"> Neath</w:t>
      </w:r>
    </w:p>
    <w:p w:rsidR="007042C8" w:rsidRDefault="007042C8" w:rsidP="0080295D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Caldare</w:t>
      </w:r>
      <w:proofErr w:type="spellEnd"/>
    </w:p>
    <w:p w:rsidR="007042C8" w:rsidRDefault="007042C8" w:rsidP="0080295D">
      <w:pPr>
        <w:rPr>
          <w:b/>
          <w:lang w:val="en-AU"/>
        </w:rPr>
        <w:sectPr w:rsidR="007042C8" w:rsidSect="007042C8">
          <w:type w:val="continuous"/>
          <w:pgSz w:w="12240" w:h="15840"/>
          <w:pgMar w:top="1080" w:right="1080" w:bottom="1080" w:left="1080" w:header="720" w:footer="720" w:gutter="0"/>
          <w:pgNumType w:start="0"/>
          <w:cols w:num="3" w:space="720"/>
          <w:titlePg/>
          <w:docGrid w:linePitch="360"/>
        </w:sectPr>
      </w:pPr>
      <w:r>
        <w:rPr>
          <w:b/>
        </w:rPr>
        <w:t xml:space="preserve"> </w:t>
      </w:r>
      <w:r w:rsidRPr="007042C8">
        <w:rPr>
          <w:b/>
          <w:lang w:val="en-AU"/>
        </w:rPr>
        <w:t>Muswellbrook</w:t>
      </w:r>
    </w:p>
    <w:p w:rsidR="00247F93" w:rsidRPr="006946AE" w:rsidRDefault="00247F93" w:rsidP="0080295D">
      <w:pPr>
        <w:rPr>
          <w:b/>
        </w:rPr>
      </w:pPr>
      <w:bookmarkStart w:id="0" w:name="_GoBack"/>
      <w:bookmarkEnd w:id="0"/>
    </w:p>
    <w:p w:rsidR="00AE4CDE" w:rsidRDefault="00AE4CDE" w:rsidP="004352D2"/>
    <w:p w:rsidR="00247F93" w:rsidRDefault="00247F93" w:rsidP="004352D2"/>
    <w:sectPr w:rsidR="00247F93" w:rsidSect="007042C8">
      <w:type w:val="continuous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940952" wp14:editId="7336722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C5C9BD" wp14:editId="60D91879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8CB85F" wp14:editId="4889C2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068F60" wp14:editId="5EB73AF4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5D7DC1" wp14:editId="3BAE2A2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247F93"/>
    <w:rsid w:val="0028064A"/>
    <w:rsid w:val="0032115C"/>
    <w:rsid w:val="004352D2"/>
    <w:rsid w:val="00496F90"/>
    <w:rsid w:val="00604989"/>
    <w:rsid w:val="006946AE"/>
    <w:rsid w:val="007042C8"/>
    <w:rsid w:val="0080295D"/>
    <w:rsid w:val="0081418D"/>
    <w:rsid w:val="008A0ECF"/>
    <w:rsid w:val="00974935"/>
    <w:rsid w:val="009E0A15"/>
    <w:rsid w:val="00A06417"/>
    <w:rsid w:val="00AE4CDE"/>
    <w:rsid w:val="00C22763"/>
    <w:rsid w:val="00CD374B"/>
    <w:rsid w:val="00D15286"/>
    <w:rsid w:val="00DC1C94"/>
    <w:rsid w:val="00E42E63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25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7</cp:revision>
  <cp:lastPrinted>2013-06-11T04:25:00Z</cp:lastPrinted>
  <dcterms:created xsi:type="dcterms:W3CDTF">2013-06-11T04:33:00Z</dcterms:created>
  <dcterms:modified xsi:type="dcterms:W3CDTF">2013-07-03T23:55:00Z</dcterms:modified>
</cp:coreProperties>
</file>